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19B" w:rsidRDefault="00AE119B"/>
    <w:tbl>
      <w:tblPr>
        <w:tblW w:w="16018" w:type="dxa"/>
        <w:tblInd w:w="-601" w:type="dxa"/>
        <w:tblLayout w:type="fixed"/>
        <w:tblLook w:val="00A0"/>
      </w:tblPr>
      <w:tblGrid>
        <w:gridCol w:w="5339"/>
        <w:gridCol w:w="5339"/>
        <w:gridCol w:w="5340"/>
      </w:tblGrid>
      <w:tr w:rsidR="00AE119B" w:rsidRPr="00A40C5C" w:rsidTr="00A40C5C">
        <w:tc>
          <w:tcPr>
            <w:tcW w:w="5339" w:type="dxa"/>
          </w:tcPr>
          <w:p w:rsidR="00AE119B" w:rsidRPr="00A40C5C" w:rsidRDefault="00AE119B" w:rsidP="00A40C5C">
            <w:pPr>
              <w:spacing w:after="0" w:line="240" w:lineRule="auto"/>
            </w:pPr>
          </w:p>
        </w:tc>
        <w:tc>
          <w:tcPr>
            <w:tcW w:w="5339" w:type="dxa"/>
          </w:tcPr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</w:tc>
        <w:tc>
          <w:tcPr>
            <w:tcW w:w="5340" w:type="dxa"/>
          </w:tcPr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0C5C">
              <w:rPr>
                <w:rFonts w:ascii="Times New Roman" w:hAnsi="Times New Roman"/>
                <w:b/>
                <w:sz w:val="28"/>
                <w:szCs w:val="28"/>
              </w:rPr>
              <w:t>МКУ « Управление образования</w:t>
            </w: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0C5C">
              <w:rPr>
                <w:rFonts w:ascii="Times New Roman" w:hAnsi="Times New Roman"/>
                <w:b/>
                <w:sz w:val="28"/>
                <w:szCs w:val="28"/>
              </w:rPr>
              <w:t xml:space="preserve">Шебекинского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муниципального</w:t>
            </w:r>
            <w:r w:rsidRPr="00A40C5C">
              <w:rPr>
                <w:rFonts w:ascii="Times New Roman" w:hAnsi="Times New Roman"/>
                <w:b/>
                <w:sz w:val="28"/>
                <w:szCs w:val="28"/>
              </w:rPr>
              <w:t xml:space="preserve"> округа</w:t>
            </w: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0C5C">
              <w:rPr>
                <w:rFonts w:ascii="Times New Roman" w:hAnsi="Times New Roman"/>
                <w:b/>
                <w:sz w:val="28"/>
                <w:szCs w:val="28"/>
              </w:rPr>
              <w:t>Белгородской области»</w:t>
            </w: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9B" w:rsidRPr="00A40C5C" w:rsidRDefault="00AE119B" w:rsidP="00A40C5C">
            <w:pPr>
              <w:spacing w:after="0" w:line="240" w:lineRule="auto"/>
              <w:rPr>
                <w:rFonts w:ascii="Times New Roman" w:hAnsi="Times New Roman"/>
                <w:b/>
                <w:i/>
                <w:sz w:val="36"/>
                <w:szCs w:val="36"/>
              </w:rPr>
            </w:pP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A40C5C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Муниципальное методическое объединение  </w:t>
            </w: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A40C5C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педагогов-психологов школ </w:t>
            </w: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A40C5C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Шебекинского </w:t>
            </w:r>
            <w:r>
              <w:rPr>
                <w:rFonts w:ascii="Times New Roman" w:hAnsi="Times New Roman"/>
                <w:b/>
                <w:i/>
                <w:sz w:val="36"/>
                <w:szCs w:val="36"/>
              </w:rPr>
              <w:t>муниципального</w:t>
            </w:r>
            <w:r w:rsidRPr="00A40C5C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 округа</w:t>
            </w: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</w:p>
          <w:p w:rsidR="00AE119B" w:rsidRPr="00A40C5C" w:rsidRDefault="00AE119B" w:rsidP="00A40C5C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a1.jpg" style="width:252pt;height:252pt;visibility:visible">
                  <v:imagedata r:id="rId5" o:title=""/>
                </v:shape>
              </w:pict>
            </w: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i/>
                <w:sz w:val="36"/>
                <w:szCs w:val="36"/>
              </w:rPr>
              <w:t>28.10.2025</w:t>
            </w:r>
            <w:r w:rsidRPr="00A40C5C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 г.</w:t>
            </w:r>
          </w:p>
        </w:tc>
      </w:tr>
      <w:tr w:rsidR="00AE119B" w:rsidRPr="00A40C5C" w:rsidTr="00A40C5C">
        <w:trPr>
          <w:trHeight w:val="11199"/>
        </w:trPr>
        <w:tc>
          <w:tcPr>
            <w:tcW w:w="5339" w:type="dxa"/>
          </w:tcPr>
          <w:p w:rsidR="00AE119B" w:rsidRPr="00A40C5C" w:rsidRDefault="00AE119B" w:rsidP="00A40C5C">
            <w:pPr>
              <w:spacing w:after="0" w:line="240" w:lineRule="auto"/>
            </w:pP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  <w:r w:rsidRPr="00A40C5C">
              <w:rPr>
                <w:rFonts w:ascii="Times New Roman" w:hAnsi="Times New Roman"/>
                <w:b/>
                <w:sz w:val="36"/>
                <w:szCs w:val="36"/>
                <w:u w:val="single"/>
              </w:rPr>
              <w:t>Дата проведения:</w:t>
            </w: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40"/>
                <w:szCs w:val="40"/>
              </w:rPr>
            </w:pPr>
            <w:r>
              <w:rPr>
                <w:rFonts w:ascii="Times New Roman" w:hAnsi="Times New Roman"/>
                <w:i/>
                <w:sz w:val="40"/>
                <w:szCs w:val="40"/>
              </w:rPr>
              <w:t>28.10.2025</w:t>
            </w:r>
            <w:r w:rsidRPr="00A40C5C">
              <w:rPr>
                <w:rFonts w:ascii="Times New Roman" w:hAnsi="Times New Roman"/>
                <w:i/>
                <w:sz w:val="40"/>
                <w:szCs w:val="40"/>
              </w:rPr>
              <w:t>г.</w:t>
            </w: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  <w:r w:rsidRPr="00A40C5C">
              <w:rPr>
                <w:rFonts w:ascii="Times New Roman" w:hAnsi="Times New Roman"/>
                <w:b/>
                <w:sz w:val="36"/>
                <w:szCs w:val="36"/>
                <w:u w:val="single"/>
              </w:rPr>
              <w:t>Тема муниципального методического объединения:</w:t>
            </w: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</w:p>
          <w:p w:rsidR="00AE119B" w:rsidRPr="00CB5771" w:rsidRDefault="00AE119B" w:rsidP="006E65D3">
            <w:pPr>
              <w:spacing w:after="0"/>
              <w:ind w:firstLine="79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A40C5C">
              <w:rPr>
                <w:rFonts w:ascii="Times New Roman" w:hAnsi="Times New Roman"/>
                <w:sz w:val="36"/>
                <w:szCs w:val="36"/>
              </w:rPr>
              <w:t>«</w:t>
            </w:r>
            <w:r w:rsidRPr="006E65D3">
              <w:rPr>
                <w:rFonts w:ascii="Times New Roman" w:hAnsi="Times New Roman"/>
                <w:sz w:val="36"/>
                <w:szCs w:val="36"/>
              </w:rPr>
              <w:t xml:space="preserve">Взаимодействие семьи 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            </w:t>
            </w:r>
            <w:r w:rsidRPr="006E65D3">
              <w:rPr>
                <w:rFonts w:ascii="Times New Roman" w:hAnsi="Times New Roman"/>
                <w:sz w:val="36"/>
                <w:szCs w:val="36"/>
              </w:rPr>
              <w:t xml:space="preserve">и школы по профилактике 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        </w:t>
            </w:r>
            <w:r w:rsidRPr="006E65D3">
              <w:rPr>
                <w:rFonts w:ascii="Times New Roman" w:hAnsi="Times New Roman"/>
                <w:sz w:val="36"/>
                <w:szCs w:val="36"/>
              </w:rPr>
              <w:t>и преодолению кризисных состояний у детей и подростков</w:t>
            </w:r>
            <w:r w:rsidRPr="00A40C5C">
              <w:rPr>
                <w:rFonts w:ascii="Times New Roman" w:hAnsi="Times New Roman"/>
                <w:sz w:val="36"/>
                <w:szCs w:val="36"/>
              </w:rPr>
              <w:t>»</w:t>
            </w:r>
          </w:p>
        </w:tc>
        <w:tc>
          <w:tcPr>
            <w:tcW w:w="5339" w:type="dxa"/>
          </w:tcPr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40C5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Программа ММО</w:t>
            </w:r>
          </w:p>
          <w:p w:rsidR="00AE119B" w:rsidRPr="00A40C5C" w:rsidRDefault="00AE119B" w:rsidP="00A40C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0C5C">
              <w:rPr>
                <w:rFonts w:ascii="Times New Roman" w:hAnsi="Times New Roman"/>
                <w:b/>
                <w:sz w:val="28"/>
                <w:szCs w:val="28"/>
              </w:rPr>
              <w:t>Теоретическая часть</w:t>
            </w:r>
          </w:p>
          <w:p w:rsidR="00AE119B" w:rsidRPr="00A40C5C" w:rsidRDefault="00AE119B" w:rsidP="00A40C5C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40C5C">
              <w:rPr>
                <w:sz w:val="28"/>
                <w:szCs w:val="28"/>
              </w:rPr>
              <w:t>Доклад:</w:t>
            </w:r>
          </w:p>
          <w:p w:rsidR="00AE119B" w:rsidRDefault="00AE119B" w:rsidP="006E65D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40C5C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E65D3">
              <w:rPr>
                <w:rFonts w:ascii="Times New Roman" w:hAnsi="Times New Roman"/>
                <w:i/>
                <w:sz w:val="28"/>
                <w:szCs w:val="28"/>
              </w:rPr>
              <w:t>Основные направления взаимодействия общеобразовательной организации с семьями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</w:t>
            </w:r>
            <w:r w:rsidRPr="006E65D3">
              <w:rPr>
                <w:rFonts w:ascii="Times New Roman" w:hAnsi="Times New Roman"/>
                <w:i/>
                <w:sz w:val="28"/>
                <w:szCs w:val="28"/>
              </w:rPr>
              <w:t xml:space="preserve"> по профилактике кризисных состояний у обучающихся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AE119B" w:rsidRPr="006E65D3" w:rsidRDefault="00AE119B" w:rsidP="006E65D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E119B" w:rsidRPr="00A40C5C" w:rsidRDefault="00AE119B" w:rsidP="00A40C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C5C">
              <w:rPr>
                <w:rFonts w:ascii="Times New Roman" w:hAnsi="Times New Roman"/>
                <w:b/>
                <w:sz w:val="28"/>
                <w:szCs w:val="28"/>
              </w:rPr>
              <w:t xml:space="preserve">    2.Доклад:</w:t>
            </w:r>
          </w:p>
          <w:p w:rsidR="00AE119B" w:rsidRDefault="00AE119B" w:rsidP="006E65D3">
            <w:pPr>
              <w:pStyle w:val="ListParagraph"/>
              <w:spacing w:line="276" w:lineRule="auto"/>
              <w:ind w:left="0"/>
              <w:jc w:val="center"/>
              <w:rPr>
                <w:b w:val="0"/>
                <w:i/>
                <w:sz w:val="28"/>
                <w:szCs w:val="28"/>
              </w:rPr>
            </w:pPr>
            <w:r w:rsidRPr="00A40C5C">
              <w:rPr>
                <w:i/>
                <w:sz w:val="28"/>
                <w:szCs w:val="28"/>
              </w:rPr>
              <w:t>«</w:t>
            </w:r>
            <w:r w:rsidRPr="006E65D3">
              <w:rPr>
                <w:b w:val="0"/>
                <w:i/>
                <w:sz w:val="28"/>
                <w:szCs w:val="28"/>
              </w:rPr>
              <w:t>Роль семейного микроклимата в эффективности воздействия профилактической работы на обучающихся</w:t>
            </w:r>
            <w:r>
              <w:rPr>
                <w:b w:val="0"/>
                <w:i/>
                <w:sz w:val="28"/>
                <w:szCs w:val="28"/>
              </w:rPr>
              <w:t>»</w:t>
            </w:r>
          </w:p>
          <w:p w:rsidR="00AE119B" w:rsidRPr="006E65D3" w:rsidRDefault="00AE119B" w:rsidP="006E65D3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6E65D3">
              <w:rPr>
                <w:sz w:val="28"/>
                <w:szCs w:val="28"/>
              </w:rPr>
              <w:t>Практическая часть</w:t>
            </w:r>
          </w:p>
          <w:p w:rsidR="00AE119B" w:rsidRPr="00824786" w:rsidRDefault="00AE119B" w:rsidP="00A40C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4786">
              <w:rPr>
                <w:rFonts w:ascii="Times New Roman" w:hAnsi="Times New Roman"/>
                <w:b/>
                <w:sz w:val="28"/>
                <w:szCs w:val="28"/>
              </w:rPr>
              <w:t xml:space="preserve">   3.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Мастер-класс</w:t>
            </w:r>
            <w:r w:rsidRPr="00824786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AE119B" w:rsidRPr="006E65D3" w:rsidRDefault="00AE119B" w:rsidP="006E65D3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E65D3">
              <w:rPr>
                <w:rFonts w:ascii="Times New Roman" w:hAnsi="Times New Roman"/>
                <w:i/>
                <w:sz w:val="28"/>
                <w:szCs w:val="28"/>
              </w:rPr>
              <w:t>«Использование пластилина в работе</w:t>
            </w:r>
          </w:p>
          <w:p w:rsidR="00AE119B" w:rsidRPr="006E65D3" w:rsidRDefault="00AE119B" w:rsidP="006E65D3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E65D3">
              <w:rPr>
                <w:rFonts w:ascii="Times New Roman" w:hAnsi="Times New Roman"/>
                <w:i/>
                <w:sz w:val="28"/>
                <w:szCs w:val="28"/>
              </w:rPr>
              <w:t>с обучающимися, находящимися в кризисном состоянии»</w:t>
            </w:r>
          </w:p>
          <w:p w:rsidR="00AE119B" w:rsidRDefault="00AE119B" w:rsidP="006E65D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E119B" w:rsidRPr="00824786" w:rsidRDefault="00AE119B" w:rsidP="006E65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82478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Мастер-класс</w:t>
            </w:r>
            <w:r w:rsidRPr="00824786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AE119B" w:rsidRDefault="00AE119B" w:rsidP="006E65D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E65D3">
              <w:rPr>
                <w:rFonts w:ascii="Times New Roman" w:hAnsi="Times New Roman"/>
                <w:i/>
                <w:sz w:val="28"/>
                <w:szCs w:val="28"/>
              </w:rPr>
              <w:t xml:space="preserve">«Занятие с семьями обучающихся, направленное на гармонизацию детско-родительских отношений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</w:t>
            </w:r>
            <w:r w:rsidRPr="006E65D3">
              <w:rPr>
                <w:rFonts w:ascii="Times New Roman" w:hAnsi="Times New Roman"/>
                <w:i/>
                <w:sz w:val="28"/>
                <w:szCs w:val="28"/>
              </w:rPr>
              <w:t xml:space="preserve">« Разговор по душам: как слышать </w:t>
            </w:r>
          </w:p>
          <w:p w:rsidR="00AE119B" w:rsidRPr="006E65D3" w:rsidRDefault="00AE119B" w:rsidP="006E65D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E65D3">
              <w:rPr>
                <w:rFonts w:ascii="Times New Roman" w:hAnsi="Times New Roman"/>
                <w:i/>
                <w:sz w:val="28"/>
                <w:szCs w:val="28"/>
              </w:rPr>
              <w:t>и слушать друг друга»».</w:t>
            </w:r>
          </w:p>
          <w:p w:rsidR="00AE119B" w:rsidRPr="00A40C5C" w:rsidRDefault="00AE119B" w:rsidP="006E65D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E119B" w:rsidRDefault="00AE119B" w:rsidP="00A40C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40C5C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AE119B" w:rsidRDefault="00AE119B" w:rsidP="00A40C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9B" w:rsidRPr="00824786" w:rsidRDefault="00AE119B" w:rsidP="00A40C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AE119B" w:rsidRPr="00824786" w:rsidRDefault="00AE119B" w:rsidP="00A40C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9B" w:rsidRDefault="00AE119B" w:rsidP="00A40C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9B" w:rsidRDefault="00AE119B" w:rsidP="00A40C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9B" w:rsidRDefault="00AE119B" w:rsidP="00A40C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9B" w:rsidRDefault="00AE119B" w:rsidP="00A40C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9B" w:rsidRPr="00A40C5C" w:rsidRDefault="00AE119B" w:rsidP="00A40C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</w:tcPr>
          <w:p w:rsidR="00AE119B" w:rsidRPr="00A40C5C" w:rsidRDefault="00AE119B" w:rsidP="00A40C5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E119B" w:rsidRPr="00A40C5C" w:rsidRDefault="00AE119B" w:rsidP="00A40C5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E119B" w:rsidRPr="00A40C5C" w:rsidRDefault="00AE119B" w:rsidP="00A40C5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Зинаида Владимировна Спицина</w:t>
            </w:r>
          </w:p>
          <w:p w:rsidR="00AE119B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  <w:p w:rsidR="00AE119B" w:rsidRPr="006E65D3" w:rsidRDefault="00AE119B" w:rsidP="006E65D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МБОУ «Маслово</w:t>
            </w:r>
            <w:r w:rsidRPr="006E65D3">
              <w:rPr>
                <w:rFonts w:ascii="Times New Roman" w:hAnsi="Times New Roman"/>
                <w:bCs/>
                <w:sz w:val="28"/>
                <w:szCs w:val="28"/>
              </w:rPr>
              <w:t>пристанская СОШ»</w:t>
            </w: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9B" w:rsidRPr="00A40C5C" w:rsidRDefault="00AE119B" w:rsidP="00A40C5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E119B" w:rsidRPr="00A40C5C" w:rsidRDefault="00AE119B" w:rsidP="00CB5771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Светлана Валерьевна Колмыкова</w:t>
            </w:r>
          </w:p>
          <w:p w:rsidR="00AE119B" w:rsidRPr="008C0F9F" w:rsidRDefault="00AE119B" w:rsidP="008C0F9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0F9F">
              <w:rPr>
                <w:rFonts w:ascii="Times New Roman" w:hAnsi="Times New Roman"/>
                <w:bCs/>
                <w:sz w:val="28"/>
                <w:szCs w:val="28"/>
              </w:rPr>
              <w:t>педагог-психолог</w:t>
            </w:r>
          </w:p>
          <w:p w:rsidR="00AE119B" w:rsidRPr="008C0F9F" w:rsidRDefault="00AE119B" w:rsidP="008C0F9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0F9F">
              <w:rPr>
                <w:rFonts w:ascii="Times New Roman" w:hAnsi="Times New Roman"/>
                <w:bCs/>
                <w:sz w:val="28"/>
                <w:szCs w:val="28"/>
              </w:rPr>
              <w:t>МБОУ «Белянская СОШ»</w:t>
            </w:r>
          </w:p>
          <w:p w:rsidR="00AE119B" w:rsidRPr="00A40C5C" w:rsidRDefault="00AE119B" w:rsidP="00A40C5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E119B" w:rsidRDefault="00AE119B" w:rsidP="000B2E5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40C5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</w:t>
            </w:r>
          </w:p>
          <w:p w:rsidR="00AE119B" w:rsidRDefault="00AE119B" w:rsidP="000B2E5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E119B" w:rsidRDefault="00AE119B" w:rsidP="000B2E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E119B" w:rsidRPr="00A40C5C" w:rsidRDefault="00AE119B" w:rsidP="000B2E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Ольга Александровна Иванова</w:t>
            </w:r>
          </w:p>
          <w:p w:rsidR="00AE119B" w:rsidRDefault="00AE119B" w:rsidP="000B2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  <w:p w:rsidR="00AE119B" w:rsidRPr="00A40C5C" w:rsidRDefault="00AE119B" w:rsidP="000B2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ОГБОУ «Шебекинская СОШ с УИОП»</w:t>
            </w:r>
          </w:p>
          <w:p w:rsidR="00AE119B" w:rsidRDefault="00AE119B" w:rsidP="000B2E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E119B" w:rsidRDefault="00AE119B" w:rsidP="000B2E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E119B" w:rsidRDefault="00AE119B" w:rsidP="008C0F9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E119B" w:rsidRPr="00A40C5C" w:rsidRDefault="00AE119B" w:rsidP="008C0F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Дарья Александровна Чугаева</w:t>
            </w:r>
          </w:p>
          <w:p w:rsidR="00AE119B" w:rsidRPr="008C0F9F" w:rsidRDefault="00AE119B" w:rsidP="008C0F9F">
            <w:pPr>
              <w:spacing w:after="0" w:line="23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0F9F">
              <w:rPr>
                <w:rFonts w:ascii="Times New Roman" w:hAnsi="Times New Roman"/>
                <w:bCs/>
                <w:sz w:val="28"/>
                <w:szCs w:val="28"/>
              </w:rPr>
              <w:t>педагог-психолог</w:t>
            </w:r>
          </w:p>
          <w:p w:rsidR="00AE119B" w:rsidRPr="008C0F9F" w:rsidRDefault="00AE119B" w:rsidP="008C0F9F">
            <w:pPr>
              <w:spacing w:after="0"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F9F">
              <w:rPr>
                <w:rFonts w:ascii="Times New Roman" w:hAnsi="Times New Roman"/>
                <w:bCs/>
                <w:sz w:val="28"/>
                <w:szCs w:val="28"/>
              </w:rPr>
              <w:t>МБОУ «СОШ № 2»</w:t>
            </w:r>
          </w:p>
          <w:p w:rsidR="00AE119B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E119B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E119B" w:rsidRDefault="00AE119B" w:rsidP="000B2E5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E119B" w:rsidRPr="00A40C5C" w:rsidRDefault="00AE119B" w:rsidP="00A40C5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E119B" w:rsidRPr="00A40C5C" w:rsidRDefault="00AE119B" w:rsidP="00A40C5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E119B" w:rsidRPr="00A40C5C" w:rsidRDefault="00AE119B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AE119B" w:rsidRDefault="00AE119B"/>
    <w:sectPr w:rsidR="00AE119B" w:rsidSect="00E10FFA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075E8"/>
    <w:multiLevelType w:val="hybridMultilevel"/>
    <w:tmpl w:val="ABBA70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C37208"/>
    <w:multiLevelType w:val="hybridMultilevel"/>
    <w:tmpl w:val="828800A6"/>
    <w:lvl w:ilvl="0" w:tplc="21D670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0FFA"/>
    <w:rsid w:val="000B2E5C"/>
    <w:rsid w:val="000E0342"/>
    <w:rsid w:val="00123F50"/>
    <w:rsid w:val="00161B28"/>
    <w:rsid w:val="001C5C20"/>
    <w:rsid w:val="00204E59"/>
    <w:rsid w:val="00206C00"/>
    <w:rsid w:val="00223CBD"/>
    <w:rsid w:val="0022731B"/>
    <w:rsid w:val="00265AD9"/>
    <w:rsid w:val="002D130A"/>
    <w:rsid w:val="0030223D"/>
    <w:rsid w:val="00304F77"/>
    <w:rsid w:val="00312F60"/>
    <w:rsid w:val="0033330B"/>
    <w:rsid w:val="00341E92"/>
    <w:rsid w:val="0034531B"/>
    <w:rsid w:val="003A3FCB"/>
    <w:rsid w:val="003B0BD2"/>
    <w:rsid w:val="003B6E81"/>
    <w:rsid w:val="003F4C58"/>
    <w:rsid w:val="00405F63"/>
    <w:rsid w:val="00481770"/>
    <w:rsid w:val="00487EE0"/>
    <w:rsid w:val="0050724D"/>
    <w:rsid w:val="00531421"/>
    <w:rsid w:val="00532FCA"/>
    <w:rsid w:val="00591D2C"/>
    <w:rsid w:val="005E3867"/>
    <w:rsid w:val="006133B3"/>
    <w:rsid w:val="00627A13"/>
    <w:rsid w:val="00631E60"/>
    <w:rsid w:val="0065773E"/>
    <w:rsid w:val="00677FA3"/>
    <w:rsid w:val="00684897"/>
    <w:rsid w:val="00687D22"/>
    <w:rsid w:val="006E65D3"/>
    <w:rsid w:val="00720622"/>
    <w:rsid w:val="00736908"/>
    <w:rsid w:val="00747973"/>
    <w:rsid w:val="0075168A"/>
    <w:rsid w:val="007B04DC"/>
    <w:rsid w:val="007C434A"/>
    <w:rsid w:val="007E13A4"/>
    <w:rsid w:val="008152A1"/>
    <w:rsid w:val="008159DC"/>
    <w:rsid w:val="00824786"/>
    <w:rsid w:val="00856F88"/>
    <w:rsid w:val="008803EB"/>
    <w:rsid w:val="008B670E"/>
    <w:rsid w:val="008C0F9F"/>
    <w:rsid w:val="00943EF1"/>
    <w:rsid w:val="009B65DC"/>
    <w:rsid w:val="009C000A"/>
    <w:rsid w:val="00A2280B"/>
    <w:rsid w:val="00A40C5C"/>
    <w:rsid w:val="00A6056B"/>
    <w:rsid w:val="00A84A61"/>
    <w:rsid w:val="00AB5438"/>
    <w:rsid w:val="00AD060E"/>
    <w:rsid w:val="00AE119B"/>
    <w:rsid w:val="00AE3A93"/>
    <w:rsid w:val="00AE5023"/>
    <w:rsid w:val="00AF62CA"/>
    <w:rsid w:val="00B264FD"/>
    <w:rsid w:val="00B3547B"/>
    <w:rsid w:val="00B54510"/>
    <w:rsid w:val="00B80421"/>
    <w:rsid w:val="00BE49C8"/>
    <w:rsid w:val="00C5451B"/>
    <w:rsid w:val="00C7218E"/>
    <w:rsid w:val="00C916DC"/>
    <w:rsid w:val="00CA2D02"/>
    <w:rsid w:val="00CA6756"/>
    <w:rsid w:val="00CB5771"/>
    <w:rsid w:val="00CB6FB1"/>
    <w:rsid w:val="00CF1FF0"/>
    <w:rsid w:val="00D022A5"/>
    <w:rsid w:val="00D14C12"/>
    <w:rsid w:val="00D35E82"/>
    <w:rsid w:val="00D52858"/>
    <w:rsid w:val="00DA6FE0"/>
    <w:rsid w:val="00DA7EC2"/>
    <w:rsid w:val="00E029C8"/>
    <w:rsid w:val="00E10FFA"/>
    <w:rsid w:val="00E61FA8"/>
    <w:rsid w:val="00E831C5"/>
    <w:rsid w:val="00E8772B"/>
    <w:rsid w:val="00E877C8"/>
    <w:rsid w:val="00ED2798"/>
    <w:rsid w:val="00F21BB2"/>
    <w:rsid w:val="00F36E71"/>
    <w:rsid w:val="00F82DD7"/>
    <w:rsid w:val="00FA09FB"/>
    <w:rsid w:val="00FC7BE7"/>
    <w:rsid w:val="00FD6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72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10FF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87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77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7218E"/>
    <w:pPr>
      <w:spacing w:after="0" w:line="240" w:lineRule="auto"/>
      <w:ind w:left="720"/>
      <w:contextualSpacing/>
    </w:pPr>
    <w:rPr>
      <w:rFonts w:ascii="Times New Roman" w:eastAsia="Times New Roman" w:hAnsi="Times New Roman"/>
      <w:b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238</TotalTime>
  <Pages>4</Pages>
  <Words>213</Words>
  <Characters>1216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38</cp:revision>
  <cp:lastPrinted>2021-08-23T09:57:00Z</cp:lastPrinted>
  <dcterms:created xsi:type="dcterms:W3CDTF">2019-02-11T19:36:00Z</dcterms:created>
  <dcterms:modified xsi:type="dcterms:W3CDTF">2025-11-01T06:39:00Z</dcterms:modified>
</cp:coreProperties>
</file>